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9E" w:rsidRPr="00C149C0" w:rsidRDefault="007E1D9E" w:rsidP="007E1D9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C149C0">
        <w:rPr>
          <w:rFonts w:asciiTheme="majorEastAsia" w:eastAsiaTheme="majorEastAsia" w:hAnsiTheme="majorEastAsia" w:hint="eastAsia"/>
          <w:b/>
          <w:sz w:val="32"/>
          <w:szCs w:val="32"/>
        </w:rPr>
        <w:t>役員名簿</w:t>
      </w:r>
    </w:p>
    <w:p w:rsidR="007E1D9E" w:rsidRPr="00481C4B" w:rsidRDefault="007E1D9E" w:rsidP="007E1D9E">
      <w:pPr>
        <w:rPr>
          <w:rFonts w:asciiTheme="majorEastAsia" w:eastAsiaTheme="majorEastAsia" w:hAnsiTheme="majorEastAsia"/>
          <w:sz w:val="22"/>
          <w:szCs w:val="22"/>
        </w:rPr>
      </w:pPr>
    </w:p>
    <w:p w:rsidR="0092297E" w:rsidRPr="00481C4B" w:rsidRDefault="005E01AA" w:rsidP="007E1D9E">
      <w:pPr>
        <w:tabs>
          <w:tab w:val="left" w:pos="2123"/>
          <w:tab w:val="right" w:pos="8504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tbl>
      <w:tblPr>
        <w:tblStyle w:val="a3"/>
        <w:tblpPr w:leftFromText="142" w:rightFromText="142" w:vertAnchor="page" w:horzAnchor="margin" w:tblpY="3903"/>
        <w:tblW w:w="9209" w:type="dxa"/>
        <w:tblLook w:val="04A0" w:firstRow="1" w:lastRow="0" w:firstColumn="1" w:lastColumn="0" w:noHBand="0" w:noVBand="1"/>
      </w:tblPr>
      <w:tblGrid>
        <w:gridCol w:w="959"/>
        <w:gridCol w:w="1446"/>
        <w:gridCol w:w="5954"/>
        <w:gridCol w:w="850"/>
      </w:tblGrid>
      <w:tr w:rsidR="009D219D" w:rsidRPr="00481C4B" w:rsidTr="005E01AA">
        <w:trPr>
          <w:trHeight w:val="397"/>
        </w:trPr>
        <w:tc>
          <w:tcPr>
            <w:tcW w:w="959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役名</w:t>
            </w:r>
          </w:p>
        </w:tc>
        <w:tc>
          <w:tcPr>
            <w:tcW w:w="1446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住所又は居所</w:t>
            </w:r>
          </w:p>
        </w:tc>
        <w:tc>
          <w:tcPr>
            <w:tcW w:w="850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報酬の有無</w:t>
            </w:r>
          </w:p>
        </w:tc>
      </w:tr>
      <w:tr w:rsidR="009D219D" w:rsidRPr="00481C4B" w:rsidTr="005E01AA">
        <w:trPr>
          <w:trHeight w:val="567"/>
        </w:trPr>
        <w:tc>
          <w:tcPr>
            <w:tcW w:w="959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林　和彦</w:t>
            </w:r>
          </w:p>
        </w:tc>
        <w:tc>
          <w:tcPr>
            <w:tcW w:w="5954" w:type="dxa"/>
            <w:vAlign w:val="center"/>
          </w:tcPr>
          <w:p w:rsidR="009D219D" w:rsidRPr="00481C4B" w:rsidRDefault="009D219D" w:rsidP="005C2FB1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埼玉県さいたま市浦和区針ヶ谷</w:t>
            </w:r>
            <w:r w:rsidR="005C2FB1"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丁目13番12号</w:t>
            </w:r>
          </w:p>
        </w:tc>
        <w:tc>
          <w:tcPr>
            <w:tcW w:w="850" w:type="dxa"/>
            <w:vAlign w:val="center"/>
          </w:tcPr>
          <w:p w:rsidR="009D219D" w:rsidRPr="00481C4B" w:rsidRDefault="009D219D" w:rsidP="009D21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0A0767" w:rsidRPr="00481C4B" w:rsidTr="005E01AA">
        <w:trPr>
          <w:trHeight w:val="567"/>
        </w:trPr>
        <w:tc>
          <w:tcPr>
            <w:tcW w:w="959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曽我珠樹</w:t>
            </w:r>
          </w:p>
        </w:tc>
        <w:tc>
          <w:tcPr>
            <w:tcW w:w="5954" w:type="dxa"/>
            <w:vAlign w:val="center"/>
          </w:tcPr>
          <w:p w:rsidR="000A0767" w:rsidRPr="00481C4B" w:rsidRDefault="000A0767" w:rsidP="00456F6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埼玉県白岡</w:t>
            </w:r>
            <w:r w:rsidR="00456F65"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市</w:t>
            </w: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西7丁目5番23</w:t>
            </w:r>
          </w:p>
        </w:tc>
        <w:tc>
          <w:tcPr>
            <w:tcW w:w="850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0A0767" w:rsidRPr="00481C4B" w:rsidTr="005E01AA">
        <w:trPr>
          <w:trHeight w:val="567"/>
        </w:trPr>
        <w:tc>
          <w:tcPr>
            <w:tcW w:w="959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髙栁講一</w:t>
            </w:r>
          </w:p>
        </w:tc>
        <w:tc>
          <w:tcPr>
            <w:tcW w:w="5954" w:type="dxa"/>
            <w:vAlign w:val="center"/>
          </w:tcPr>
          <w:p w:rsidR="000A0767" w:rsidRPr="00481C4B" w:rsidRDefault="000A0767" w:rsidP="000A0767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埼玉県久喜市久喜東1丁目8番26号</w:t>
            </w:r>
          </w:p>
        </w:tc>
        <w:tc>
          <w:tcPr>
            <w:tcW w:w="850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0A0767" w:rsidRPr="00481C4B" w:rsidTr="005E01AA">
        <w:trPr>
          <w:trHeight w:val="504"/>
        </w:trPr>
        <w:tc>
          <w:tcPr>
            <w:tcW w:w="959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香山充雄</w:t>
            </w:r>
          </w:p>
        </w:tc>
        <w:tc>
          <w:tcPr>
            <w:tcW w:w="5954" w:type="dxa"/>
            <w:vAlign w:val="center"/>
          </w:tcPr>
          <w:p w:rsidR="000A0767" w:rsidRPr="00481C4B" w:rsidRDefault="000A0767" w:rsidP="000A0767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埼玉県さいたま市浦和区大原1丁目3番12号</w:t>
            </w:r>
          </w:p>
        </w:tc>
        <w:tc>
          <w:tcPr>
            <w:tcW w:w="850" w:type="dxa"/>
            <w:vAlign w:val="center"/>
          </w:tcPr>
          <w:p w:rsidR="000A0767" w:rsidRPr="00481C4B" w:rsidRDefault="000A0767" w:rsidP="000A076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9820F3" w:rsidRPr="00481C4B" w:rsidTr="005E01AA">
        <w:trPr>
          <w:trHeight w:val="470"/>
        </w:trPr>
        <w:tc>
          <w:tcPr>
            <w:tcW w:w="959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橋本真史</w:t>
            </w:r>
          </w:p>
        </w:tc>
        <w:tc>
          <w:tcPr>
            <w:tcW w:w="5954" w:type="dxa"/>
            <w:vAlign w:val="center"/>
          </w:tcPr>
          <w:p w:rsidR="005E01AA" w:rsidRPr="00481C4B" w:rsidRDefault="005E01AA" w:rsidP="005E01AA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群馬県前橋市下細井町399番地1 キャレブラン・クラージュ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G</w:t>
            </w:r>
          </w:p>
        </w:tc>
        <w:tc>
          <w:tcPr>
            <w:tcW w:w="850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9820F3" w:rsidRPr="00481C4B" w:rsidTr="005E01AA">
        <w:trPr>
          <w:trHeight w:val="567"/>
        </w:trPr>
        <w:tc>
          <w:tcPr>
            <w:tcW w:w="959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理事</w:t>
            </w:r>
          </w:p>
        </w:tc>
        <w:tc>
          <w:tcPr>
            <w:tcW w:w="1446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林　靖大</w:t>
            </w:r>
          </w:p>
        </w:tc>
        <w:tc>
          <w:tcPr>
            <w:tcW w:w="5954" w:type="dxa"/>
            <w:vAlign w:val="center"/>
          </w:tcPr>
          <w:p w:rsidR="009820F3" w:rsidRPr="00481C4B" w:rsidRDefault="009820F3" w:rsidP="009820F3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埼玉県さいたま市浦和区針ヶ谷2丁目13番12号</w:t>
            </w:r>
          </w:p>
        </w:tc>
        <w:tc>
          <w:tcPr>
            <w:tcW w:w="850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  <w:tr w:rsidR="009820F3" w:rsidRPr="00481C4B" w:rsidTr="005E01AA">
        <w:trPr>
          <w:trHeight w:val="567"/>
        </w:trPr>
        <w:tc>
          <w:tcPr>
            <w:tcW w:w="959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監事</w:t>
            </w:r>
          </w:p>
        </w:tc>
        <w:tc>
          <w:tcPr>
            <w:tcW w:w="1446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岩田幸治</w:t>
            </w:r>
          </w:p>
        </w:tc>
        <w:tc>
          <w:tcPr>
            <w:tcW w:w="5954" w:type="dxa"/>
            <w:vAlign w:val="center"/>
          </w:tcPr>
          <w:p w:rsidR="009820F3" w:rsidRPr="00481C4B" w:rsidRDefault="009820F3" w:rsidP="009820F3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東京都文京区本駒込1丁目26番10-309号</w:t>
            </w:r>
          </w:p>
        </w:tc>
        <w:tc>
          <w:tcPr>
            <w:tcW w:w="850" w:type="dxa"/>
            <w:vAlign w:val="center"/>
          </w:tcPr>
          <w:p w:rsidR="009820F3" w:rsidRPr="00481C4B" w:rsidRDefault="009820F3" w:rsidP="009820F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81C4B">
              <w:rPr>
                <w:rFonts w:asciiTheme="majorEastAsia" w:eastAsiaTheme="majorEastAsia" w:hAnsiTheme="majorEastAsia" w:hint="eastAsia"/>
                <w:sz w:val="22"/>
                <w:szCs w:val="22"/>
              </w:rPr>
              <w:t>無</w:t>
            </w:r>
          </w:p>
        </w:tc>
      </w:tr>
    </w:tbl>
    <w:p w:rsidR="007E1D9E" w:rsidRPr="00481C4B" w:rsidRDefault="009D219D" w:rsidP="007E1D9E">
      <w:pPr>
        <w:tabs>
          <w:tab w:val="left" w:pos="2123"/>
          <w:tab w:val="right" w:pos="8504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481C4B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="0092297E" w:rsidRPr="00481C4B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7E1D9E" w:rsidRPr="00481C4B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特定非営利活動法人</w:t>
      </w:r>
      <w:r w:rsidR="005E01AA">
        <w:rPr>
          <w:rFonts w:asciiTheme="majorEastAsia" w:eastAsiaTheme="majorEastAsia" w:hAnsiTheme="majorEastAsia" w:hint="eastAsia"/>
          <w:sz w:val="22"/>
          <w:szCs w:val="22"/>
        </w:rPr>
        <w:t xml:space="preserve"> ひか</w:t>
      </w:r>
      <w:r w:rsidR="006D0667" w:rsidRPr="00481C4B">
        <w:rPr>
          <w:rFonts w:asciiTheme="majorEastAsia" w:eastAsiaTheme="majorEastAsia" w:hAnsiTheme="majorEastAsia" w:hint="eastAsia"/>
          <w:sz w:val="22"/>
          <w:szCs w:val="22"/>
        </w:rPr>
        <w:t>り福祉会</w:t>
      </w:r>
    </w:p>
    <w:sectPr w:rsidR="007E1D9E" w:rsidRPr="00481C4B" w:rsidSect="005E01AA">
      <w:pgSz w:w="11906" w:h="16838" w:code="9"/>
      <w:pgMar w:top="1985" w:right="1985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94"/>
    <w:rsid w:val="000767AA"/>
    <w:rsid w:val="00077AD2"/>
    <w:rsid w:val="000A0767"/>
    <w:rsid w:val="000C1CCF"/>
    <w:rsid w:val="00116FE0"/>
    <w:rsid w:val="001246B2"/>
    <w:rsid w:val="001A3C5B"/>
    <w:rsid w:val="0028572B"/>
    <w:rsid w:val="00456F65"/>
    <w:rsid w:val="00481C4B"/>
    <w:rsid w:val="00507FC6"/>
    <w:rsid w:val="00557C42"/>
    <w:rsid w:val="005C2FB1"/>
    <w:rsid w:val="005E01AA"/>
    <w:rsid w:val="005E400E"/>
    <w:rsid w:val="00645995"/>
    <w:rsid w:val="006621DA"/>
    <w:rsid w:val="006D0667"/>
    <w:rsid w:val="007E1D9E"/>
    <w:rsid w:val="0092297E"/>
    <w:rsid w:val="009820F3"/>
    <w:rsid w:val="009C6767"/>
    <w:rsid w:val="009D219D"/>
    <w:rsid w:val="00A66D56"/>
    <w:rsid w:val="00B74ED6"/>
    <w:rsid w:val="00BD79FF"/>
    <w:rsid w:val="00C149C0"/>
    <w:rsid w:val="00C244E5"/>
    <w:rsid w:val="00C41D4B"/>
    <w:rsid w:val="00C97D5D"/>
    <w:rsid w:val="00CA114E"/>
    <w:rsid w:val="00CF1050"/>
    <w:rsid w:val="00D654A7"/>
    <w:rsid w:val="00D85C15"/>
    <w:rsid w:val="00D93A1E"/>
    <w:rsid w:val="00DD55B2"/>
    <w:rsid w:val="00E7507C"/>
    <w:rsid w:val="00E95694"/>
    <w:rsid w:val="00EE5AC7"/>
    <w:rsid w:val="00F429EE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CD84DA-2BDF-46DC-8FEF-19B865B2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D6"/>
    <w:pPr>
      <w:widowControl w:val="0"/>
      <w:jc w:val="both"/>
    </w:pPr>
    <w:rPr>
      <w:rFonts w:ascii="Times New Roman" w:hAnsi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441;&#21729;&#21517;&#31807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役員名簿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Kazuhiko Hayashi</dc:creator>
  <cp:lastModifiedBy>Hayashi-K</cp:lastModifiedBy>
  <cp:revision>3</cp:revision>
  <cp:lastPrinted>2014-01-16T13:59:00Z</cp:lastPrinted>
  <dcterms:created xsi:type="dcterms:W3CDTF">2014-06-22T14:35:00Z</dcterms:created>
  <dcterms:modified xsi:type="dcterms:W3CDTF">2014-06-23T12:28:00Z</dcterms:modified>
</cp:coreProperties>
</file>